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783E" w14:textId="77777777" w:rsidR="009F7766" w:rsidRDefault="009F7766" w:rsidP="004D30D6">
      <w:pPr>
        <w:sectPr w:rsidR="009F7766" w:rsidSect="002F54B6">
          <w:headerReference w:type="default" r:id="rId11"/>
          <w:footerReference w:type="default" r:id="rId12"/>
          <w:footerReference w:type="first" r:id="rId13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6AA5B0BF" w14:textId="2D429242" w:rsidR="00170447" w:rsidRDefault="0042501D" w:rsidP="006F1F36">
      <w:pPr>
        <w:pStyle w:val="Title"/>
      </w:pPr>
      <w:r>
        <w:t>Letter of Good Standing</w:t>
      </w:r>
    </w:p>
    <w:p w14:paraId="33FEF9C5" w14:textId="212F1BD8" w:rsidR="00C07B08" w:rsidRPr="00C07B08" w:rsidRDefault="00C07B08" w:rsidP="00C07B08">
      <w:pPr>
        <w:pStyle w:val="BodyText"/>
      </w:pPr>
      <w:r w:rsidRPr="00C07B08">
        <w:t xml:space="preserve">I </w:t>
      </w:r>
      <w:r w:rsidRPr="00C07B08">
        <w:rPr>
          <w:i/>
          <w:iCs/>
          <w:color w:val="E30613"/>
        </w:rPr>
        <w:t>[insert name]</w:t>
      </w:r>
      <w:r w:rsidRPr="00C07B08">
        <w:t xml:space="preserve"> give consent and request that </w:t>
      </w:r>
      <w:r w:rsidRPr="00C07B08">
        <w:rPr>
          <w:i/>
          <w:iCs/>
          <w:color w:val="FF0000"/>
        </w:rPr>
        <w:t>[insert professional body]</w:t>
      </w:r>
      <w:r w:rsidRPr="00C07B08">
        <w:rPr>
          <w:color w:val="FF0000"/>
        </w:rPr>
        <w:t xml:space="preserve"> </w:t>
      </w:r>
      <w:r w:rsidRPr="00C07B08">
        <w:t>provides ICAEW with the confirmation below.</w:t>
      </w:r>
    </w:p>
    <w:p w14:paraId="552F1E29" w14:textId="7AB5AA5A" w:rsidR="00C07B08" w:rsidRDefault="00C07B08" w:rsidP="00C07B08">
      <w:pPr>
        <w:pStyle w:val="Heading2"/>
        <w:tabs>
          <w:tab w:val="left" w:pos="67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F82C53" wp14:editId="23C9212C">
                <wp:simplePos x="0" y="0"/>
                <wp:positionH relativeFrom="margin">
                  <wp:posOffset>3994150</wp:posOffset>
                </wp:positionH>
                <wp:positionV relativeFrom="paragraph">
                  <wp:posOffset>450850</wp:posOffset>
                </wp:positionV>
                <wp:extent cx="2019025" cy="3089"/>
                <wp:effectExtent l="0" t="0" r="19685" b="35560"/>
                <wp:wrapNone/>
                <wp:docPr id="6895897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025" cy="3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2E188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4.5pt,35.5pt" to="473.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9EBD4" wp14:editId="58A38663">
                <wp:simplePos x="0" y="0"/>
                <wp:positionH relativeFrom="column">
                  <wp:posOffset>0</wp:posOffset>
                </wp:positionH>
                <wp:positionV relativeFrom="paragraph">
                  <wp:posOffset>452120</wp:posOffset>
                </wp:positionV>
                <wp:extent cx="3248025" cy="0"/>
                <wp:effectExtent l="0" t="0" r="0" b="0"/>
                <wp:wrapNone/>
                <wp:docPr id="1405833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60720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6pt" to="255.7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g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" strokecolor="black [3040]"/>
            </w:pict>
          </mc:Fallback>
        </mc:AlternateContent>
      </w:r>
      <w:r>
        <w:tab/>
      </w:r>
    </w:p>
    <w:p w14:paraId="4F7B4FF8" w14:textId="14D20902" w:rsidR="00C07B08" w:rsidRDefault="00C07B08" w:rsidP="00C07B08">
      <w:pPr>
        <w:pStyle w:val="BodyText"/>
        <w:tabs>
          <w:tab w:val="left" w:pos="6330"/>
        </w:tabs>
      </w:pPr>
      <w:r>
        <w:t>Signed</w:t>
      </w:r>
      <w:r>
        <w:tab/>
        <w:t>Date</w:t>
      </w:r>
    </w:p>
    <w:p w14:paraId="11E06BFF" w14:textId="77777777" w:rsidR="00C07B08" w:rsidRDefault="00C07B08" w:rsidP="00C07B08">
      <w:pPr>
        <w:pStyle w:val="BodyText"/>
        <w:tabs>
          <w:tab w:val="left" w:pos="6330"/>
        </w:tabs>
      </w:pPr>
    </w:p>
    <w:p w14:paraId="04050224" w14:textId="5E85D64E" w:rsidR="00170447" w:rsidRDefault="0042501D" w:rsidP="0042501D">
      <w:pPr>
        <w:pStyle w:val="Heading2"/>
      </w:pPr>
      <w:r>
        <w:t>ICAEW PAthways</w:t>
      </w:r>
    </w:p>
    <w:p w14:paraId="70B66947" w14:textId="25CB258A" w:rsidR="0042501D" w:rsidRDefault="0008011F" w:rsidP="00170447">
      <w:pPr>
        <w:pStyle w:val="BodyText"/>
      </w:pPr>
      <w:r>
        <w:t xml:space="preserve">The home body of the Pathways candidate should complete the below and send directly to ICAEW. Please send this to </w:t>
      </w:r>
      <w:hyperlink r:id="rId14" w:history="1">
        <w:r w:rsidR="00AA020A" w:rsidRPr="00584B41">
          <w:rPr>
            <w:rStyle w:val="Hyperlink"/>
            <w:color w:val="1D1C73"/>
          </w:rPr>
          <w:t>pathwaysapplications@icaew.com</w:t>
        </w:r>
      </w:hyperlink>
      <w:r>
        <w:t xml:space="preserve"> with the subject </w:t>
      </w:r>
      <w:r w:rsidR="0090114D">
        <w:t>‘</w:t>
      </w:r>
      <w:r>
        <w:t>Letter of Good Standing – candidate name</w:t>
      </w:r>
      <w:r w:rsidR="0090114D">
        <w:t xml:space="preserve"> and membership number’</w:t>
      </w:r>
      <w:r>
        <w:t xml:space="preserve">. </w:t>
      </w:r>
    </w:p>
    <w:p w14:paraId="2A16F19B" w14:textId="77777777" w:rsidR="0008011F" w:rsidRDefault="0008011F" w:rsidP="00170447">
      <w:pPr>
        <w:pStyle w:val="BodyText"/>
      </w:pPr>
    </w:p>
    <w:p w14:paraId="746B6AF8" w14:textId="77777777" w:rsidR="0042501D" w:rsidRDefault="0042501D" w:rsidP="00170447">
      <w:pPr>
        <w:pStyle w:val="BodyText"/>
      </w:pPr>
    </w:p>
    <w:p w14:paraId="0F1DAAD6" w14:textId="4887AF1F" w:rsidR="0042501D" w:rsidRPr="0042501D" w:rsidRDefault="0042501D" w:rsidP="0042501D">
      <w:pPr>
        <w:pStyle w:val="BodyText"/>
      </w:pPr>
      <w:r w:rsidRPr="0042501D">
        <w:t>To whom it may concern</w:t>
      </w:r>
      <w:r>
        <w:t>,</w:t>
      </w:r>
    </w:p>
    <w:p w14:paraId="002F7C0F" w14:textId="77777777" w:rsidR="0042501D" w:rsidRPr="0042501D" w:rsidRDefault="0042501D" w:rsidP="0042501D">
      <w:pPr>
        <w:pStyle w:val="BodyText"/>
      </w:pPr>
    </w:p>
    <w:p w14:paraId="38B6F449" w14:textId="77777777" w:rsidR="0042501D" w:rsidRPr="0042501D" w:rsidRDefault="0042501D" w:rsidP="0042501D">
      <w:pPr>
        <w:pStyle w:val="BodyText"/>
      </w:pPr>
      <w:r w:rsidRPr="0042501D">
        <w:t xml:space="preserve">I can confirm that </w:t>
      </w:r>
      <w:r w:rsidRPr="0042501D">
        <w:rPr>
          <w:i/>
          <w:iCs/>
          <w:color w:val="E30613"/>
        </w:rPr>
        <w:t>[insert name]</w:t>
      </w:r>
      <w:r w:rsidRPr="0042501D">
        <w:rPr>
          <w:i/>
          <w:iCs/>
          <w:color w:val="FF0000"/>
        </w:rPr>
        <w:t xml:space="preserve"> </w:t>
      </w:r>
      <w:r w:rsidRPr="0042501D">
        <w:t xml:space="preserve">is a full and current member of </w:t>
      </w:r>
      <w:r w:rsidRPr="0042501D">
        <w:rPr>
          <w:i/>
          <w:iCs/>
          <w:color w:val="E30613"/>
        </w:rPr>
        <w:t>[insert body]</w:t>
      </w:r>
      <w:r w:rsidRPr="0042501D">
        <w:t xml:space="preserve"> and gained membership via the normal education and training route. Their membership number is</w:t>
      </w:r>
      <w:r w:rsidRPr="0042501D">
        <w:rPr>
          <w:color w:val="E30613"/>
        </w:rPr>
        <w:t xml:space="preserve"> </w:t>
      </w:r>
      <w:r w:rsidRPr="0042501D">
        <w:rPr>
          <w:i/>
          <w:iCs/>
          <w:color w:val="E30613"/>
        </w:rPr>
        <w:t>[insert number]</w:t>
      </w:r>
      <w:r w:rsidRPr="0042501D">
        <w:t>.</w:t>
      </w:r>
    </w:p>
    <w:p w14:paraId="5DC66E22" w14:textId="77777777" w:rsidR="0042501D" w:rsidRPr="0042501D" w:rsidRDefault="0042501D" w:rsidP="0042501D">
      <w:pPr>
        <w:pStyle w:val="BodyText"/>
      </w:pPr>
    </w:p>
    <w:p w14:paraId="78E400EB" w14:textId="2C25E378" w:rsidR="00D40A01" w:rsidRPr="00D40A01" w:rsidRDefault="0042501D" w:rsidP="00D40A01">
      <w:pPr>
        <w:pStyle w:val="BodyText"/>
        <w:rPr>
          <w:highlight w:val="yellow"/>
        </w:rPr>
      </w:pPr>
      <w:r w:rsidRPr="0042501D">
        <w:rPr>
          <w:i/>
          <w:iCs/>
          <w:color w:val="E30613"/>
        </w:rPr>
        <w:t>[insert name]</w:t>
      </w:r>
      <w:r w:rsidRPr="0042501D">
        <w:t xml:space="preserve"> has been a member of </w:t>
      </w:r>
      <w:r w:rsidRPr="0042501D">
        <w:rPr>
          <w:i/>
          <w:iCs/>
          <w:color w:val="E30613"/>
        </w:rPr>
        <w:t>[insert body]</w:t>
      </w:r>
      <w:r w:rsidRPr="0042501D">
        <w:rPr>
          <w:color w:val="E30613"/>
        </w:rPr>
        <w:t xml:space="preserve"> </w:t>
      </w:r>
      <w:r w:rsidRPr="0042501D">
        <w:t xml:space="preserve">since </w:t>
      </w:r>
      <w:r w:rsidRPr="0042501D">
        <w:rPr>
          <w:i/>
          <w:iCs/>
          <w:color w:val="E30613"/>
        </w:rPr>
        <w:t>[insert date]</w:t>
      </w:r>
      <w:r w:rsidRPr="0042501D">
        <w:rPr>
          <w:color w:val="E30613"/>
        </w:rPr>
        <w:t xml:space="preserve"> </w:t>
      </w:r>
      <w:r w:rsidRPr="0042501D">
        <w:t xml:space="preserve">to present </w:t>
      </w:r>
      <w:r w:rsidR="00D40A01">
        <w:t xml:space="preserve">and </w:t>
      </w:r>
      <w:r w:rsidR="00D40A01" w:rsidRPr="00D40A01">
        <w:t xml:space="preserve">they have been a member of </w:t>
      </w:r>
      <w:r w:rsidR="00D40A01" w:rsidRPr="00D40A01">
        <w:rPr>
          <w:i/>
          <w:iCs/>
          <w:color w:val="E30613"/>
        </w:rPr>
        <w:t>[insert body]</w:t>
      </w:r>
      <w:r w:rsidR="00D40A01" w:rsidRPr="00D40A01">
        <w:t xml:space="preserve"> for at least five years.</w:t>
      </w:r>
    </w:p>
    <w:p w14:paraId="5013C89B" w14:textId="5E043E9D" w:rsidR="0042501D" w:rsidRPr="0042501D" w:rsidRDefault="0042501D" w:rsidP="0042501D">
      <w:pPr>
        <w:pStyle w:val="BodyText"/>
      </w:pPr>
    </w:p>
    <w:p w14:paraId="2203BDCC" w14:textId="77777777" w:rsidR="0042501D" w:rsidRPr="0042501D" w:rsidRDefault="0042501D" w:rsidP="0042501D">
      <w:pPr>
        <w:pStyle w:val="BodyText"/>
      </w:pPr>
      <w:r w:rsidRPr="0042501D">
        <w:rPr>
          <w:i/>
          <w:iCs/>
          <w:color w:val="E30613"/>
        </w:rPr>
        <w:t>[insert name]</w:t>
      </w:r>
      <w:r w:rsidRPr="0042501D">
        <w:t xml:space="preserve"> is fully compliant with our CPD requirements and has no disciplinary findings or outstanding complaints against them. </w:t>
      </w:r>
    </w:p>
    <w:p w14:paraId="04950CA3" w14:textId="77777777" w:rsidR="0042501D" w:rsidRPr="0042501D" w:rsidRDefault="0042501D" w:rsidP="0042501D">
      <w:pPr>
        <w:pStyle w:val="BodyText"/>
      </w:pPr>
    </w:p>
    <w:p w14:paraId="65126E4D" w14:textId="77777777" w:rsidR="0042501D" w:rsidRPr="0042501D" w:rsidRDefault="0042501D" w:rsidP="0042501D">
      <w:pPr>
        <w:pStyle w:val="BodyText"/>
      </w:pPr>
      <w:r w:rsidRPr="0042501D">
        <w:t xml:space="preserve">We are not aware of any ethical, or other reason, why </w:t>
      </w:r>
      <w:r w:rsidRPr="0042501D">
        <w:rPr>
          <w:i/>
          <w:iCs/>
          <w:color w:val="E30613"/>
        </w:rPr>
        <w:t>[insert name]</w:t>
      </w:r>
      <w:r w:rsidRPr="0042501D">
        <w:t xml:space="preserve"> should not be admitted to ICAEW membership.</w:t>
      </w:r>
    </w:p>
    <w:p w14:paraId="0F1E7CCE" w14:textId="77777777" w:rsidR="0042501D" w:rsidRPr="0042501D" w:rsidRDefault="0042501D" w:rsidP="0042501D">
      <w:pPr>
        <w:pStyle w:val="BodyText"/>
      </w:pPr>
    </w:p>
    <w:p w14:paraId="1FA6B5D7" w14:textId="77777777" w:rsidR="0042501D" w:rsidRPr="0042501D" w:rsidRDefault="0042501D" w:rsidP="0042501D">
      <w:pPr>
        <w:pStyle w:val="BodyText"/>
      </w:pPr>
    </w:p>
    <w:p w14:paraId="599ACC20" w14:textId="77777777" w:rsidR="0042501D" w:rsidRPr="0042501D" w:rsidRDefault="0042501D" w:rsidP="0042501D">
      <w:pPr>
        <w:pStyle w:val="BodyText"/>
      </w:pPr>
      <w:r w:rsidRPr="0042501D">
        <w:t>Yours faithfully</w:t>
      </w:r>
    </w:p>
    <w:p w14:paraId="2295CB5B" w14:textId="1E8E4E50" w:rsidR="0042501D" w:rsidRPr="0042501D" w:rsidRDefault="0042501D" w:rsidP="0042501D">
      <w:pPr>
        <w:pStyle w:val="BodyText"/>
        <w:rPr>
          <w:i/>
          <w:iCs/>
        </w:rPr>
      </w:pPr>
    </w:p>
    <w:p w14:paraId="67A732D4" w14:textId="6E140F4A" w:rsidR="0042501D" w:rsidRDefault="0042501D" w:rsidP="0042501D">
      <w:pPr>
        <w:pStyle w:val="BodyText"/>
      </w:pPr>
    </w:p>
    <w:p w14:paraId="38ADE4DE" w14:textId="068FC051" w:rsidR="0042501D" w:rsidRDefault="00770556" w:rsidP="0042501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D880F" wp14:editId="6842A0E6">
                <wp:simplePos x="0" y="0"/>
                <wp:positionH relativeFrom="margin">
                  <wp:posOffset>4129937</wp:posOffset>
                </wp:positionH>
                <wp:positionV relativeFrom="paragraph">
                  <wp:posOffset>150185</wp:posOffset>
                </wp:positionV>
                <wp:extent cx="2019025" cy="3089"/>
                <wp:effectExtent l="0" t="0" r="19685" b="35560"/>
                <wp:wrapNone/>
                <wp:docPr id="11533392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025" cy="3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BE6B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2pt,11.85pt" to="484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" strokecolor="black [3040]">
                <w10:wrap anchorx="margin"/>
              </v:line>
            </w:pict>
          </mc:Fallback>
        </mc:AlternateContent>
      </w:r>
      <w:r w:rsidR="00425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065C2" wp14:editId="67BCD4E7">
                <wp:simplePos x="0" y="0"/>
                <wp:positionH relativeFrom="column">
                  <wp:posOffset>5624</wp:posOffset>
                </wp:positionH>
                <wp:positionV relativeFrom="paragraph">
                  <wp:posOffset>146685</wp:posOffset>
                </wp:positionV>
                <wp:extent cx="3248025" cy="0"/>
                <wp:effectExtent l="0" t="0" r="0" b="0"/>
                <wp:wrapNone/>
                <wp:docPr id="106798159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A8D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1.55pt" to="256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g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" strokecolor="black [3040]"/>
            </w:pict>
          </mc:Fallback>
        </mc:AlternateContent>
      </w:r>
    </w:p>
    <w:p w14:paraId="4E6C51CA" w14:textId="3855EF87" w:rsidR="0042501D" w:rsidRPr="0042501D" w:rsidRDefault="0042501D" w:rsidP="00770556">
      <w:pPr>
        <w:pStyle w:val="BodyText"/>
        <w:tabs>
          <w:tab w:val="left" w:pos="6534"/>
          <w:tab w:val="left" w:pos="7133"/>
          <w:tab w:val="left" w:pos="7215"/>
        </w:tabs>
      </w:pPr>
      <w:r>
        <w:t>Signed</w:t>
      </w:r>
      <w:r>
        <w:tab/>
      </w:r>
      <w:r w:rsidR="00770556">
        <w:t>Date</w:t>
      </w:r>
      <w:r w:rsidR="00770556">
        <w:tab/>
      </w:r>
    </w:p>
    <w:p w14:paraId="368AFAF2" w14:textId="515525DA" w:rsidR="0042501D" w:rsidRDefault="0042501D" w:rsidP="00170447">
      <w:pPr>
        <w:pStyle w:val="BodyText"/>
      </w:pPr>
    </w:p>
    <w:p w14:paraId="24E9D48A" w14:textId="20176152" w:rsidR="0042501D" w:rsidRDefault="0042501D" w:rsidP="00170447">
      <w:pPr>
        <w:pStyle w:val="BodyText"/>
      </w:pPr>
    </w:p>
    <w:p w14:paraId="34473D86" w14:textId="53D1A523" w:rsidR="0042501D" w:rsidRDefault="00770556" w:rsidP="0017044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222D5" wp14:editId="45E74A66">
                <wp:simplePos x="0" y="0"/>
                <wp:positionH relativeFrom="margin">
                  <wp:posOffset>4157980</wp:posOffset>
                </wp:positionH>
                <wp:positionV relativeFrom="paragraph">
                  <wp:posOffset>134071</wp:posOffset>
                </wp:positionV>
                <wp:extent cx="2019025" cy="3089"/>
                <wp:effectExtent l="0" t="0" r="19685" b="35560"/>
                <wp:wrapNone/>
                <wp:docPr id="11587171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025" cy="3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4F768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7.4pt,10.55pt" to="486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" strokecolor="black [3040]">
                <w10:wrap anchorx="margin"/>
              </v:line>
            </w:pict>
          </mc:Fallback>
        </mc:AlternateContent>
      </w:r>
      <w:r w:rsidR="004250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FE9F4" wp14:editId="0BA9E15B">
                <wp:simplePos x="0" y="0"/>
                <wp:positionH relativeFrom="column">
                  <wp:posOffset>0</wp:posOffset>
                </wp:positionH>
                <wp:positionV relativeFrom="paragraph">
                  <wp:posOffset>142784</wp:posOffset>
                </wp:positionV>
                <wp:extent cx="3248025" cy="0"/>
                <wp:effectExtent l="0" t="0" r="0" b="0"/>
                <wp:wrapNone/>
                <wp:docPr id="1424154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54C2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25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Xg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" strokecolor="black [3040]"/>
            </w:pict>
          </mc:Fallback>
        </mc:AlternateContent>
      </w:r>
    </w:p>
    <w:p w14:paraId="014630C7" w14:textId="02B86E4F" w:rsidR="0042501D" w:rsidRDefault="0042501D" w:rsidP="00770556">
      <w:pPr>
        <w:pStyle w:val="BodyText"/>
        <w:tabs>
          <w:tab w:val="left" w:pos="6563"/>
        </w:tabs>
      </w:pPr>
      <w:r>
        <w:t>Full name</w:t>
      </w:r>
      <w:r w:rsidR="00770556">
        <w:tab/>
        <w:t>Position</w:t>
      </w:r>
    </w:p>
    <w:p w14:paraId="68095937" w14:textId="77777777" w:rsidR="0042501D" w:rsidRDefault="0042501D" w:rsidP="00170447">
      <w:pPr>
        <w:pStyle w:val="BodyText"/>
      </w:pPr>
    </w:p>
    <w:sectPr w:rsidR="0042501D" w:rsidSect="002F54B6">
      <w:headerReference w:type="default" r:id="rId15"/>
      <w:type w:val="continuous"/>
      <w:pgSz w:w="11909" w:h="16834" w:code="9"/>
      <w:pgMar w:top="1134" w:right="1134" w:bottom="1134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9AA0" w14:textId="77777777" w:rsidR="0042501D" w:rsidRDefault="0042501D">
      <w:r>
        <w:separator/>
      </w:r>
    </w:p>
  </w:endnote>
  <w:endnote w:type="continuationSeparator" w:id="0">
    <w:p w14:paraId="75E39313" w14:textId="77777777" w:rsidR="0042501D" w:rsidRDefault="004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AA03" w14:textId="77777777" w:rsidR="00D359CF" w:rsidRDefault="00D359CF" w:rsidP="00D359CF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D359CF" w:rsidRPr="00824549" w14:paraId="52F4C1D8" w14:textId="77777777" w:rsidTr="00FF1F98">
      <w:tc>
        <w:tcPr>
          <w:tcW w:w="4815" w:type="dxa"/>
          <w:tcBorders>
            <w:top w:val="single" w:sz="4" w:space="0" w:color="E30613" w:themeColor="background2"/>
          </w:tcBorders>
        </w:tcPr>
        <w:p w14:paraId="3F59E771" w14:textId="77777777" w:rsidR="00D359CF" w:rsidRPr="00B53EF6" w:rsidRDefault="00D359CF" w:rsidP="00FF1F98">
          <w:pPr>
            <w:pStyle w:val="Footer"/>
          </w:pPr>
        </w:p>
        <w:p w14:paraId="7710B649" w14:textId="1AEE9521" w:rsidR="00D359CF" w:rsidRPr="00953929" w:rsidRDefault="00C07B08" w:rsidP="00FF1F98">
          <w:pPr>
            <w:pStyle w:val="Footer"/>
            <w:rPr>
              <w:b/>
              <w:sz w:val="8"/>
            </w:rPr>
          </w:pPr>
          <w:fldSimple w:instr=" FILENAME   \* MERGEFORMAT ">
            <w:r>
              <w:rPr>
                <w:noProof/>
              </w:rPr>
              <w:t>Letter of Good Standing template ICAEW Pathways July 25 V1.docx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572E165D" w14:textId="77777777" w:rsidR="00D359CF" w:rsidRPr="00B62098" w:rsidRDefault="00D359CF" w:rsidP="00FF1F98">
          <w:pPr>
            <w:pStyle w:val="Footer"/>
            <w:jc w:val="right"/>
          </w:pPr>
        </w:p>
        <w:p w14:paraId="1E1CD3C4" w14:textId="77777777" w:rsidR="00D359CF" w:rsidRPr="005E6231" w:rsidRDefault="00D359CF" w:rsidP="00FF1F98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57083A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57083A">
            <w:fldChar w:fldCharType="begin"/>
          </w:r>
          <w:r w:rsidR="0057083A">
            <w:instrText xml:space="preserve"> numpages </w:instrText>
          </w:r>
          <w:r w:rsidR="0057083A">
            <w:fldChar w:fldCharType="separate"/>
          </w:r>
          <w:r w:rsidR="0057083A">
            <w:rPr>
              <w:noProof/>
            </w:rPr>
            <w:t>1</w:t>
          </w:r>
          <w:r w:rsidR="0057083A">
            <w:rPr>
              <w:noProof/>
            </w:rPr>
            <w:fldChar w:fldCharType="end"/>
          </w:r>
        </w:p>
      </w:tc>
    </w:tr>
  </w:tbl>
  <w:p w14:paraId="12BD6BCA" w14:textId="77777777" w:rsidR="00C53111" w:rsidRPr="00B53EF6" w:rsidRDefault="00C53111" w:rsidP="00D3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F21A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17B6133B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00109AFA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18161FE5" w14:textId="77777777" w:rsidR="00C53111" w:rsidRPr="00953929" w:rsidRDefault="0042501D" w:rsidP="0056655D">
          <w:pPr>
            <w:pStyle w:val="Footer"/>
            <w:rPr>
              <w:b/>
              <w:sz w:val="8"/>
            </w:rPr>
          </w:pPr>
          <w:fldSimple w:instr=" FILENAME   \* MERGEFORMAT ">
            <w:r>
              <w:rPr>
                <w:noProof/>
              </w:rPr>
              <w:t>Document2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23D25B14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57FCC8F4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D359CF">
            <w:fldChar w:fldCharType="begin"/>
          </w:r>
          <w:r w:rsidR="00D359CF">
            <w:instrText xml:space="preserve"> numpages </w:instrText>
          </w:r>
          <w:r w:rsidR="00D359CF">
            <w:fldChar w:fldCharType="separate"/>
          </w:r>
          <w:r w:rsidR="00D359CF">
            <w:rPr>
              <w:noProof/>
            </w:rPr>
            <w:t>1</w:t>
          </w:r>
          <w:r w:rsidR="00D359CF">
            <w:rPr>
              <w:noProof/>
            </w:rPr>
            <w:fldChar w:fldCharType="end"/>
          </w:r>
        </w:p>
      </w:tc>
    </w:tr>
  </w:tbl>
  <w:p w14:paraId="3F0C8910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160F" w14:textId="77777777" w:rsidR="0042501D" w:rsidRDefault="0042501D">
      <w:r>
        <w:separator/>
      </w:r>
    </w:p>
  </w:footnote>
  <w:footnote w:type="continuationSeparator" w:id="0">
    <w:p w14:paraId="18B0099F" w14:textId="77777777" w:rsidR="0042501D" w:rsidRDefault="0042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79BC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585547CD" wp14:editId="5AB067BA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D208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6D414EE"/>
    <w:multiLevelType w:val="multilevel"/>
    <w:tmpl w:val="2BE094B4"/>
    <w:numStyleLink w:val="Bulletpoints"/>
  </w:abstractNum>
  <w:abstractNum w:abstractNumId="20" w15:restartNumberingAfterBreak="0">
    <w:nsid w:val="6C887AE7"/>
    <w:multiLevelType w:val="hybridMultilevel"/>
    <w:tmpl w:val="8DB0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2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155626">
    <w:abstractNumId w:val="15"/>
  </w:num>
  <w:num w:numId="2" w16cid:durableId="1835799112">
    <w:abstractNumId w:val="10"/>
  </w:num>
  <w:num w:numId="3" w16cid:durableId="710032064">
    <w:abstractNumId w:val="22"/>
  </w:num>
  <w:num w:numId="4" w16cid:durableId="1257330320">
    <w:abstractNumId w:val="18"/>
  </w:num>
  <w:num w:numId="5" w16cid:durableId="861826518">
    <w:abstractNumId w:val="14"/>
  </w:num>
  <w:num w:numId="6" w16cid:durableId="1985962665">
    <w:abstractNumId w:val="17"/>
  </w:num>
  <w:num w:numId="7" w16cid:durableId="1396001902">
    <w:abstractNumId w:val="11"/>
  </w:num>
  <w:num w:numId="8" w16cid:durableId="1621103601">
    <w:abstractNumId w:val="8"/>
  </w:num>
  <w:num w:numId="9" w16cid:durableId="2142259881">
    <w:abstractNumId w:val="21"/>
  </w:num>
  <w:num w:numId="10" w16cid:durableId="1616984099">
    <w:abstractNumId w:val="13"/>
  </w:num>
  <w:num w:numId="11" w16cid:durableId="681709349">
    <w:abstractNumId w:val="19"/>
  </w:num>
  <w:num w:numId="12" w16cid:durableId="1517384332">
    <w:abstractNumId w:val="3"/>
  </w:num>
  <w:num w:numId="13" w16cid:durableId="1448045388">
    <w:abstractNumId w:val="2"/>
  </w:num>
  <w:num w:numId="14" w16cid:durableId="1087964392">
    <w:abstractNumId w:val="9"/>
  </w:num>
  <w:num w:numId="15" w16cid:durableId="1703939930">
    <w:abstractNumId w:val="7"/>
  </w:num>
  <w:num w:numId="16" w16cid:durableId="492181475">
    <w:abstractNumId w:val="9"/>
  </w:num>
  <w:num w:numId="17" w16cid:durableId="2127000217">
    <w:abstractNumId w:val="7"/>
  </w:num>
  <w:num w:numId="18" w16cid:durableId="1351179794">
    <w:abstractNumId w:val="21"/>
  </w:num>
  <w:num w:numId="19" w16cid:durableId="478807726">
    <w:abstractNumId w:val="3"/>
  </w:num>
  <w:num w:numId="20" w16cid:durableId="1468887789">
    <w:abstractNumId w:val="2"/>
  </w:num>
  <w:num w:numId="21" w16cid:durableId="537165708">
    <w:abstractNumId w:val="12"/>
  </w:num>
  <w:num w:numId="22" w16cid:durableId="767701996">
    <w:abstractNumId w:val="6"/>
  </w:num>
  <w:num w:numId="23" w16cid:durableId="1364985212">
    <w:abstractNumId w:val="5"/>
  </w:num>
  <w:num w:numId="24" w16cid:durableId="1626810563">
    <w:abstractNumId w:val="4"/>
  </w:num>
  <w:num w:numId="25" w16cid:durableId="1712653779">
    <w:abstractNumId w:val="1"/>
  </w:num>
  <w:num w:numId="26" w16cid:durableId="864251315">
    <w:abstractNumId w:val="0"/>
  </w:num>
  <w:num w:numId="27" w16cid:durableId="101073554">
    <w:abstractNumId w:val="16"/>
  </w:num>
  <w:num w:numId="28" w16cid:durableId="1099331380">
    <w:abstractNumId w:val="16"/>
  </w:num>
  <w:num w:numId="29" w16cid:durableId="1995332603">
    <w:abstractNumId w:val="6"/>
  </w:num>
  <w:num w:numId="30" w16cid:durableId="1936666615">
    <w:abstractNumId w:val="21"/>
  </w:num>
  <w:num w:numId="31" w16cid:durableId="2097242329">
    <w:abstractNumId w:val="21"/>
  </w:num>
  <w:num w:numId="32" w16cid:durableId="963392143">
    <w:abstractNumId w:val="21"/>
  </w:num>
  <w:num w:numId="33" w16cid:durableId="1590848455">
    <w:abstractNumId w:val="16"/>
  </w:num>
  <w:num w:numId="34" w16cid:durableId="1990867147">
    <w:abstractNumId w:val="13"/>
  </w:num>
  <w:num w:numId="35" w16cid:durableId="1643925979">
    <w:abstractNumId w:val="12"/>
  </w:num>
  <w:num w:numId="36" w16cid:durableId="896818643">
    <w:abstractNumId w:val="12"/>
  </w:num>
  <w:num w:numId="37" w16cid:durableId="82723123">
    <w:abstractNumId w:val="12"/>
  </w:num>
  <w:num w:numId="38" w16cid:durableId="1021516377">
    <w:abstractNumId w:val="21"/>
  </w:num>
  <w:num w:numId="39" w16cid:durableId="757600971">
    <w:abstractNumId w:val="21"/>
  </w:num>
  <w:num w:numId="40" w16cid:durableId="1936983563">
    <w:abstractNumId w:val="21"/>
  </w:num>
  <w:num w:numId="41" w16cid:durableId="928584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revisionView w:inkAnnotation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1D"/>
    <w:rsid w:val="00011714"/>
    <w:rsid w:val="00020EA7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8011F"/>
    <w:rsid w:val="0009306F"/>
    <w:rsid w:val="00096107"/>
    <w:rsid w:val="00096FC2"/>
    <w:rsid w:val="000A6655"/>
    <w:rsid w:val="000C5154"/>
    <w:rsid w:val="000D353A"/>
    <w:rsid w:val="000E21C5"/>
    <w:rsid w:val="000E738D"/>
    <w:rsid w:val="00100726"/>
    <w:rsid w:val="00116848"/>
    <w:rsid w:val="00121C59"/>
    <w:rsid w:val="00122D1C"/>
    <w:rsid w:val="00125AF8"/>
    <w:rsid w:val="00131D9D"/>
    <w:rsid w:val="00135EF5"/>
    <w:rsid w:val="00142C7B"/>
    <w:rsid w:val="0014394F"/>
    <w:rsid w:val="00170447"/>
    <w:rsid w:val="0018529E"/>
    <w:rsid w:val="001859E0"/>
    <w:rsid w:val="00191962"/>
    <w:rsid w:val="00196302"/>
    <w:rsid w:val="001A3DD0"/>
    <w:rsid w:val="001A6D7B"/>
    <w:rsid w:val="001B1995"/>
    <w:rsid w:val="001B381C"/>
    <w:rsid w:val="001D16DD"/>
    <w:rsid w:val="001D4A17"/>
    <w:rsid w:val="001F0156"/>
    <w:rsid w:val="001F7F52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6D24"/>
    <w:rsid w:val="002D77F5"/>
    <w:rsid w:val="002F54B6"/>
    <w:rsid w:val="00301A7F"/>
    <w:rsid w:val="00303ED5"/>
    <w:rsid w:val="00322535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E2BE0"/>
    <w:rsid w:val="003F733A"/>
    <w:rsid w:val="004077FD"/>
    <w:rsid w:val="0042424F"/>
    <w:rsid w:val="0042501D"/>
    <w:rsid w:val="00430E4E"/>
    <w:rsid w:val="00443D8F"/>
    <w:rsid w:val="00455DE7"/>
    <w:rsid w:val="0046302A"/>
    <w:rsid w:val="004633EB"/>
    <w:rsid w:val="004A452F"/>
    <w:rsid w:val="004A5AA0"/>
    <w:rsid w:val="004B3764"/>
    <w:rsid w:val="004C59F1"/>
    <w:rsid w:val="004D30D6"/>
    <w:rsid w:val="004F2309"/>
    <w:rsid w:val="004F41DD"/>
    <w:rsid w:val="004F799E"/>
    <w:rsid w:val="00500FC0"/>
    <w:rsid w:val="00501458"/>
    <w:rsid w:val="005105E7"/>
    <w:rsid w:val="0052510B"/>
    <w:rsid w:val="005279C7"/>
    <w:rsid w:val="005459E1"/>
    <w:rsid w:val="0054793D"/>
    <w:rsid w:val="005617A0"/>
    <w:rsid w:val="005630D6"/>
    <w:rsid w:val="0057083A"/>
    <w:rsid w:val="005767B8"/>
    <w:rsid w:val="005806CD"/>
    <w:rsid w:val="00584B41"/>
    <w:rsid w:val="005A7BD7"/>
    <w:rsid w:val="005A7E6A"/>
    <w:rsid w:val="005C0AF5"/>
    <w:rsid w:val="005D2263"/>
    <w:rsid w:val="005E2C23"/>
    <w:rsid w:val="005E76A8"/>
    <w:rsid w:val="005F2FD1"/>
    <w:rsid w:val="00602D54"/>
    <w:rsid w:val="00635029"/>
    <w:rsid w:val="006547A7"/>
    <w:rsid w:val="006669C4"/>
    <w:rsid w:val="00692D4B"/>
    <w:rsid w:val="00696621"/>
    <w:rsid w:val="006A1E3F"/>
    <w:rsid w:val="006A6639"/>
    <w:rsid w:val="006C36DB"/>
    <w:rsid w:val="006D3ED7"/>
    <w:rsid w:val="006E3BC3"/>
    <w:rsid w:val="006E7E0D"/>
    <w:rsid w:val="006F1F36"/>
    <w:rsid w:val="006F6EF8"/>
    <w:rsid w:val="00706FD2"/>
    <w:rsid w:val="00711119"/>
    <w:rsid w:val="007252B9"/>
    <w:rsid w:val="00752E9D"/>
    <w:rsid w:val="00770556"/>
    <w:rsid w:val="00772BFB"/>
    <w:rsid w:val="007869A1"/>
    <w:rsid w:val="007B37DD"/>
    <w:rsid w:val="007C7F52"/>
    <w:rsid w:val="007D02FF"/>
    <w:rsid w:val="007D5BEC"/>
    <w:rsid w:val="007E3409"/>
    <w:rsid w:val="007F6EE9"/>
    <w:rsid w:val="00814B30"/>
    <w:rsid w:val="00820174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D7CAC"/>
    <w:rsid w:val="008E0C43"/>
    <w:rsid w:val="008E72F4"/>
    <w:rsid w:val="0090114D"/>
    <w:rsid w:val="009454AA"/>
    <w:rsid w:val="00946C98"/>
    <w:rsid w:val="009533A0"/>
    <w:rsid w:val="009537AB"/>
    <w:rsid w:val="0096735F"/>
    <w:rsid w:val="00967411"/>
    <w:rsid w:val="009759B7"/>
    <w:rsid w:val="00977180"/>
    <w:rsid w:val="0098049C"/>
    <w:rsid w:val="009865F8"/>
    <w:rsid w:val="00987F1F"/>
    <w:rsid w:val="00994736"/>
    <w:rsid w:val="009969D1"/>
    <w:rsid w:val="009C40A5"/>
    <w:rsid w:val="009C500C"/>
    <w:rsid w:val="009D0157"/>
    <w:rsid w:val="009D0454"/>
    <w:rsid w:val="009D4FC8"/>
    <w:rsid w:val="009F1613"/>
    <w:rsid w:val="009F3442"/>
    <w:rsid w:val="009F6DC9"/>
    <w:rsid w:val="009F7766"/>
    <w:rsid w:val="00A0012D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A020A"/>
    <w:rsid w:val="00AB4D8B"/>
    <w:rsid w:val="00AF4A0D"/>
    <w:rsid w:val="00B03BD7"/>
    <w:rsid w:val="00B1488D"/>
    <w:rsid w:val="00B22F3D"/>
    <w:rsid w:val="00B25283"/>
    <w:rsid w:val="00B2678F"/>
    <w:rsid w:val="00B446CF"/>
    <w:rsid w:val="00B53EF6"/>
    <w:rsid w:val="00B60C4C"/>
    <w:rsid w:val="00B84DB6"/>
    <w:rsid w:val="00B920DE"/>
    <w:rsid w:val="00BC303F"/>
    <w:rsid w:val="00BC3EAD"/>
    <w:rsid w:val="00BE639E"/>
    <w:rsid w:val="00BE6A6B"/>
    <w:rsid w:val="00BF77C3"/>
    <w:rsid w:val="00C01E89"/>
    <w:rsid w:val="00C04351"/>
    <w:rsid w:val="00C07B08"/>
    <w:rsid w:val="00C11997"/>
    <w:rsid w:val="00C225B9"/>
    <w:rsid w:val="00C24234"/>
    <w:rsid w:val="00C2430D"/>
    <w:rsid w:val="00C26444"/>
    <w:rsid w:val="00C44D75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D13E4"/>
    <w:rsid w:val="00CD5131"/>
    <w:rsid w:val="00CE7C9B"/>
    <w:rsid w:val="00D0057B"/>
    <w:rsid w:val="00D10BD3"/>
    <w:rsid w:val="00D2425D"/>
    <w:rsid w:val="00D353D0"/>
    <w:rsid w:val="00D359CF"/>
    <w:rsid w:val="00D40A01"/>
    <w:rsid w:val="00D45535"/>
    <w:rsid w:val="00D53A76"/>
    <w:rsid w:val="00D53BE4"/>
    <w:rsid w:val="00D57961"/>
    <w:rsid w:val="00D90AEE"/>
    <w:rsid w:val="00D93C2B"/>
    <w:rsid w:val="00D94457"/>
    <w:rsid w:val="00DD5301"/>
    <w:rsid w:val="00E447FC"/>
    <w:rsid w:val="00E60A96"/>
    <w:rsid w:val="00E9054A"/>
    <w:rsid w:val="00E951EB"/>
    <w:rsid w:val="00EA2CB0"/>
    <w:rsid w:val="00EA6075"/>
    <w:rsid w:val="00EA78CC"/>
    <w:rsid w:val="00EC4B79"/>
    <w:rsid w:val="00ED3D13"/>
    <w:rsid w:val="00EE2126"/>
    <w:rsid w:val="00EE6B2C"/>
    <w:rsid w:val="00EF421E"/>
    <w:rsid w:val="00EF7C74"/>
    <w:rsid w:val="00F019A3"/>
    <w:rsid w:val="00F1102D"/>
    <w:rsid w:val="00F238CD"/>
    <w:rsid w:val="00F27BEC"/>
    <w:rsid w:val="00F30E8F"/>
    <w:rsid w:val="00F4732A"/>
    <w:rsid w:val="00F51095"/>
    <w:rsid w:val="00F53892"/>
    <w:rsid w:val="00F87665"/>
    <w:rsid w:val="00FA0A9E"/>
    <w:rsid w:val="00FA20FF"/>
    <w:rsid w:val="00FA5F67"/>
    <w:rsid w:val="00FD10BF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D5F7D"/>
  <w15:docId w15:val="{6E27C83A-AEF6-40F1-AA96-FF9C541F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9"/>
    <w:pPr>
      <w:spacing w:line="276" w:lineRule="auto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93C2B"/>
    <w:pPr>
      <w:outlineLvl w:val="0"/>
    </w:pPr>
    <w:rPr>
      <w:b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820174"/>
    <w:pPr>
      <w:spacing w:before="360" w:after="220" w:line="240" w:lineRule="auto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20174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basedOn w:val="DefaultParagraphFont"/>
    <w:uiPriority w:val="17"/>
    <w:qFormat/>
    <w:rsid w:val="00B25283"/>
    <w:rPr>
      <w:rFonts w:ascii="Arial" w:hAnsi="Arial"/>
      <w:color w:val="0563C1"/>
      <w:sz w:val="22"/>
      <w:u w:val="none" w:color="CC0000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uiPriority w:val="5"/>
    <w:rsid w:val="00820174"/>
    <w:rPr>
      <w:rFonts w:ascii="Arial" w:hAnsi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D93C2B"/>
    <w:rPr>
      <w:rFonts w:ascii="Arial" w:hAnsi="Arial"/>
      <w:b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uiPriority w:val="34"/>
    <w:semiHidden/>
    <w:qFormat/>
    <w:rsid w:val="00D93C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0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hwaysapplications@icae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pps\templates\ICAEW\ICAEW_Blank.dotm" TargetMode="External"/></Relationship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000000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>
          <a:solidFill>
            <a:srgbClr val="45513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3b28-f08d-48ab-b86a-9f4dba5e78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12" ma:contentTypeDescription="Create a new document." ma:contentTypeScope="" ma:versionID="391b55ef4c6f760c27b34f29ff0fb497">
  <xsd:schema xmlns:xsd="http://www.w3.org/2001/XMLSchema" xmlns:xs="http://www.w3.org/2001/XMLSchema" xmlns:p="http://schemas.microsoft.com/office/2006/metadata/properties" xmlns:ns2="577a3b28-f08d-48ab-b86a-9f4dba5e7828" xmlns:ns3="2afbd50f-bc67-4ce0-80b9-39fe5fb3af1f" targetNamespace="http://schemas.microsoft.com/office/2006/metadata/properties" ma:root="true" ma:fieldsID="41e12639013808c868b394ad11b65403" ns2:_="" ns3:_="">
    <xsd:import namespace="577a3b28-f08d-48ab-b86a-9f4dba5e7828"/>
    <xsd:import namespace="2afbd50f-bc67-4ce0-80b9-39fe5fb3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50f-bc67-4ce0-80b9-39fe5fb3a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577BA-5695-4DA4-8B73-17482BF03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82D16-BFEA-46D3-AB64-E852F14800C1}">
  <ds:schemaRefs>
    <ds:schemaRef ds:uri="http://schemas.microsoft.com/office/2006/metadata/properties"/>
    <ds:schemaRef ds:uri="http://schemas.microsoft.com/office/infopath/2007/PartnerControls"/>
    <ds:schemaRef ds:uri="577a3b28-f08d-48ab-b86a-9f4dba5e7828"/>
  </ds:schemaRefs>
</ds:datastoreItem>
</file>

<file path=customXml/itemProps4.xml><?xml version="1.0" encoding="utf-8"?>
<ds:datastoreItem xmlns:ds="http://schemas.openxmlformats.org/officeDocument/2006/customXml" ds:itemID="{2AEBA0F0-C5B3-4850-8096-15BF165F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2afbd50f-bc67-4ce0-80b9-39fe5fb3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4</TotalTime>
  <Pages>1</Pages>
  <Words>168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Blank</vt:lpstr>
    </vt:vector>
  </TitlesOfParts>
  <Company>ICAEW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Blank</dc:title>
  <dc:creator>Emma Millard</dc:creator>
  <cp:lastModifiedBy>Emma Lawrence</cp:lastModifiedBy>
  <cp:revision>2</cp:revision>
  <cp:lastPrinted>2009-06-16T11:41:00Z</cp:lastPrinted>
  <dcterms:created xsi:type="dcterms:W3CDTF">2025-08-11T09:51:00Z</dcterms:created>
  <dcterms:modified xsi:type="dcterms:W3CDTF">2025-08-11T09:51:00Z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5a3cf6dd9f2fe9f02e045048ecf70162a4edf213d9fb549dc5aba953e8aa9fa3</vt:lpwstr>
  </property>
  <property fmtid="{D5CDD505-2E9C-101B-9397-08002B2CF9AE}" pid="3" name="ContentTypeId">
    <vt:lpwstr>0x0101001500C09C73EC424B8C903C375634416C</vt:lpwstr>
  </property>
</Properties>
</file>